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F20A6" w14:textId="274FABF4" w:rsidR="0045791B" w:rsidRDefault="0045791B" w:rsidP="0045791B">
      <w:pPr>
        <w:pStyle w:val="Szvegtrzs"/>
        <w:ind w:left="720"/>
        <w:jc w:val="right"/>
        <w:rPr>
          <w:rFonts w:cstheme="minorHAnsi"/>
          <w:sz w:val="22"/>
          <w:szCs w:val="22"/>
          <w:highlight w:val="yellow"/>
          <w:lang w:val="hu-HU"/>
        </w:rPr>
      </w:pPr>
      <w:r w:rsidRPr="00E917EF">
        <w:rPr>
          <w:rFonts w:cstheme="minorHAnsi"/>
          <w:sz w:val="22"/>
          <w:szCs w:val="22"/>
          <w:lang w:val="hu-HU"/>
        </w:rPr>
        <w:t>2. sz. melléklet</w:t>
      </w:r>
    </w:p>
    <w:p w14:paraId="10B594F7" w14:textId="506383CD" w:rsidR="0045791B" w:rsidRDefault="0045791B" w:rsidP="00E917EF">
      <w:pPr>
        <w:rPr>
          <w:rFonts w:cstheme="minorHAnsi"/>
          <w:highlight w:val="yellow"/>
        </w:rPr>
      </w:pPr>
    </w:p>
    <w:p w14:paraId="14C43A19" w14:textId="2EEDB304" w:rsidR="0045791B" w:rsidRDefault="0045791B" w:rsidP="00E917EF">
      <w:pPr>
        <w:rPr>
          <w:rFonts w:cstheme="minorHAnsi"/>
        </w:rPr>
      </w:pPr>
      <w:r w:rsidRPr="006B7F46">
        <w:rPr>
          <w:rFonts w:eastAsiaTheme="minorHAnsi" w:cstheme="minorHAnsi"/>
          <w:lang w:eastAsia="en-US"/>
        </w:rPr>
        <w:t xml:space="preserve">Hallgató (pályázó) </w:t>
      </w:r>
      <w:r w:rsidRPr="00E917EF">
        <w:rPr>
          <w:rFonts w:eastAsiaTheme="minorHAnsi" w:cstheme="minorHAnsi"/>
          <w:lang w:eastAsia="en-US"/>
        </w:rPr>
        <w:t>viselt neve</w:t>
      </w:r>
      <w:r>
        <w:rPr>
          <w:rFonts w:eastAsiaTheme="minorHAnsi" w:cstheme="minorHAnsi"/>
          <w:lang w:eastAsia="en-US"/>
        </w:rPr>
        <w:t>:</w:t>
      </w:r>
      <w:r>
        <w:rPr>
          <w:rFonts w:eastAsiaTheme="minorHAnsi" w:cstheme="minorHAnsi"/>
          <w:lang w:eastAsia="en-US"/>
        </w:rPr>
        <w:tab/>
      </w:r>
      <w:r>
        <w:rPr>
          <w:rFonts w:eastAsiaTheme="minorHAnsi" w:cstheme="minorHAnsi"/>
          <w:lang w:eastAsia="en-US"/>
        </w:rPr>
        <w:tab/>
      </w:r>
      <w:r>
        <w:rPr>
          <w:rFonts w:eastAsiaTheme="minorHAnsi" w:cstheme="minorHAnsi"/>
          <w:lang w:eastAsia="en-US"/>
        </w:rPr>
        <w:tab/>
        <w:t>…………………………………………………………</w:t>
      </w:r>
    </w:p>
    <w:p w14:paraId="6BBE8104" w14:textId="3D5413D3" w:rsidR="0045791B" w:rsidRDefault="0045791B" w:rsidP="00E917EF">
      <w:pPr>
        <w:rPr>
          <w:rFonts w:cstheme="minorHAnsi"/>
        </w:rPr>
      </w:pPr>
      <w:r w:rsidRPr="006B7F46">
        <w:rPr>
          <w:rFonts w:eastAsiaTheme="minorHAnsi" w:cstheme="minorHAnsi"/>
          <w:lang w:eastAsia="en-US"/>
        </w:rPr>
        <w:t>Hallgató (pályázó)</w:t>
      </w:r>
      <w:r>
        <w:rPr>
          <w:rFonts w:eastAsiaTheme="minorHAnsi" w:cstheme="minorHAnsi"/>
          <w:lang w:eastAsia="en-US"/>
        </w:rPr>
        <w:t xml:space="preserve"> Neptun azonosítója:</w:t>
      </w:r>
      <w:r>
        <w:rPr>
          <w:rFonts w:eastAsiaTheme="minorHAnsi" w:cstheme="minorHAnsi"/>
          <w:lang w:eastAsia="en-US"/>
        </w:rPr>
        <w:tab/>
      </w:r>
      <w:r>
        <w:rPr>
          <w:rFonts w:eastAsiaTheme="minorHAnsi" w:cstheme="minorHAnsi"/>
          <w:lang w:eastAsia="en-US"/>
        </w:rPr>
        <w:tab/>
        <w:t>…………………………………………………………</w:t>
      </w:r>
    </w:p>
    <w:p w14:paraId="56A5B432" w14:textId="77777777" w:rsidR="0045791B" w:rsidRDefault="0045791B" w:rsidP="00E917EF">
      <w:pPr>
        <w:rPr>
          <w:rFonts w:cstheme="minorHAnsi"/>
          <w:highlight w:val="yellow"/>
        </w:rPr>
      </w:pPr>
    </w:p>
    <w:p w14:paraId="4BD4B758" w14:textId="457D9395" w:rsidR="0045791B" w:rsidRPr="00E917EF" w:rsidRDefault="0045791B" w:rsidP="00E917EF">
      <w:pPr>
        <w:jc w:val="center"/>
        <w:rPr>
          <w:rFonts w:cstheme="minorHAnsi"/>
          <w:b/>
        </w:rPr>
      </w:pPr>
      <w:r w:rsidRPr="00E917EF">
        <w:rPr>
          <w:rFonts w:eastAsiaTheme="minorHAnsi" w:cstheme="minorHAnsi"/>
          <w:b/>
          <w:lang w:eastAsia="en-US"/>
        </w:rPr>
        <w:t>Nyilatkozat</w:t>
      </w:r>
    </w:p>
    <w:p w14:paraId="76BEAAF0" w14:textId="193EAF82" w:rsidR="0045791B" w:rsidRDefault="00333028" w:rsidP="00EB24A7">
      <w:pPr>
        <w:spacing w:after="0"/>
        <w:jc w:val="both"/>
        <w:rPr>
          <w:rFonts w:eastAsiaTheme="minorHAnsi" w:cstheme="minorHAnsi"/>
          <w:lang w:eastAsia="en-US"/>
        </w:rPr>
      </w:pPr>
      <w:r w:rsidRPr="00333028">
        <w:rPr>
          <w:rFonts w:eastAsiaTheme="minorHAnsi" w:cstheme="minorHAnsi"/>
          <w:lang w:eastAsia="en-US"/>
        </w:rPr>
        <w:t xml:space="preserve">Hozzájárulok, hogy </w:t>
      </w:r>
      <w:r>
        <w:rPr>
          <w:rFonts w:eastAsiaTheme="minorHAnsi" w:cstheme="minorHAnsi"/>
          <w:lang w:eastAsia="en-US"/>
        </w:rPr>
        <w:t xml:space="preserve">a szociális alapú laptop-támogatási pályázat elbírálásában résztvevők a 2025/2026. első félévi </w:t>
      </w:r>
      <w:r w:rsidRPr="001D772A">
        <w:rPr>
          <w:rFonts w:eastAsiaTheme="minorHAnsi" w:cstheme="minorHAnsi"/>
          <w:lang w:eastAsia="en-US"/>
        </w:rPr>
        <w:t>rendszeres szoc</w:t>
      </w:r>
      <w:r>
        <w:rPr>
          <w:rFonts w:eastAsiaTheme="minorHAnsi" w:cstheme="minorHAnsi"/>
          <w:lang w:eastAsia="en-US"/>
        </w:rPr>
        <w:t xml:space="preserve">iális </w:t>
      </w:r>
      <w:r w:rsidRPr="001D772A">
        <w:rPr>
          <w:rFonts w:eastAsiaTheme="minorHAnsi" w:cstheme="minorHAnsi"/>
          <w:lang w:eastAsia="en-US"/>
        </w:rPr>
        <w:t>tám</w:t>
      </w:r>
      <w:r>
        <w:rPr>
          <w:rFonts w:eastAsiaTheme="minorHAnsi" w:cstheme="minorHAnsi"/>
          <w:lang w:eastAsia="en-US"/>
        </w:rPr>
        <w:t>ogatásra vonatkozó</w:t>
      </w:r>
      <w:r w:rsidRPr="001D772A">
        <w:rPr>
          <w:rFonts w:eastAsiaTheme="minorHAnsi" w:cstheme="minorHAnsi"/>
          <w:lang w:eastAsia="en-US"/>
        </w:rPr>
        <w:t xml:space="preserve"> pályázat</w:t>
      </w:r>
      <w:r>
        <w:rPr>
          <w:rFonts w:eastAsiaTheme="minorHAnsi" w:cstheme="minorHAnsi"/>
          <w:lang w:eastAsia="en-US"/>
        </w:rPr>
        <w:t xml:space="preserve">omhoz korábban benyújtott </w:t>
      </w:r>
      <w:r w:rsidRPr="001D772A">
        <w:rPr>
          <w:rFonts w:eastAsiaTheme="minorHAnsi" w:cstheme="minorHAnsi"/>
          <w:lang w:eastAsia="en-US"/>
        </w:rPr>
        <w:t>dokument</w:t>
      </w:r>
      <w:r>
        <w:rPr>
          <w:rFonts w:eastAsiaTheme="minorHAnsi" w:cstheme="minorHAnsi"/>
          <w:lang w:eastAsia="en-US"/>
        </w:rPr>
        <w:t>um</w:t>
      </w:r>
      <w:r w:rsidR="0025483C">
        <w:rPr>
          <w:rFonts w:eastAsiaTheme="minorHAnsi" w:cstheme="minorHAnsi"/>
          <w:lang w:eastAsia="en-US"/>
        </w:rPr>
        <w:t>aimat</w:t>
      </w:r>
      <w:r>
        <w:rPr>
          <w:rFonts w:eastAsiaTheme="minorHAnsi" w:cstheme="minorHAnsi"/>
          <w:lang w:eastAsia="en-US"/>
        </w:rPr>
        <w:t xml:space="preserve"> és az abban szereplő adataimat </w:t>
      </w:r>
      <w:r w:rsidRPr="00333028">
        <w:rPr>
          <w:rFonts w:eastAsiaTheme="minorHAnsi" w:cstheme="minorHAnsi"/>
          <w:lang w:eastAsia="en-US"/>
        </w:rPr>
        <w:t>megismerj</w:t>
      </w:r>
      <w:r>
        <w:rPr>
          <w:rFonts w:eastAsiaTheme="minorHAnsi" w:cstheme="minorHAnsi"/>
          <w:lang w:eastAsia="en-US"/>
        </w:rPr>
        <w:t>ék,</w:t>
      </w:r>
      <w:r w:rsidRPr="00333028">
        <w:rPr>
          <w:rFonts w:eastAsiaTheme="minorHAnsi" w:cstheme="minorHAnsi"/>
          <w:lang w:eastAsia="en-US"/>
        </w:rPr>
        <w:t xml:space="preserve"> és </w:t>
      </w:r>
      <w:r>
        <w:rPr>
          <w:rFonts w:eastAsiaTheme="minorHAnsi" w:cstheme="minorHAnsi"/>
          <w:lang w:eastAsia="en-US"/>
        </w:rPr>
        <w:t xml:space="preserve">jelen pályázat elbírálásához </w:t>
      </w:r>
      <w:r w:rsidRPr="00333028">
        <w:rPr>
          <w:rFonts w:eastAsiaTheme="minorHAnsi" w:cstheme="minorHAnsi"/>
          <w:lang w:eastAsia="en-US"/>
        </w:rPr>
        <w:t>felhasználj</w:t>
      </w:r>
      <w:r>
        <w:rPr>
          <w:rFonts w:eastAsiaTheme="minorHAnsi" w:cstheme="minorHAnsi"/>
          <w:lang w:eastAsia="en-US"/>
        </w:rPr>
        <w:t>ák.</w:t>
      </w:r>
    </w:p>
    <w:p w14:paraId="6EF90C29" w14:textId="6354837E" w:rsidR="0045791B" w:rsidRPr="00E917EF" w:rsidRDefault="0045791B" w:rsidP="00E917EF">
      <w:pPr>
        <w:rPr>
          <w:rFonts w:cstheme="minorHAnsi"/>
        </w:rPr>
      </w:pPr>
    </w:p>
    <w:p w14:paraId="0F0F12B0" w14:textId="77777777" w:rsidR="0045791B" w:rsidRPr="006B7F46" w:rsidRDefault="0045791B" w:rsidP="0045791B">
      <w:pPr>
        <w:jc w:val="center"/>
        <w:rPr>
          <w:rFonts w:eastAsiaTheme="minorHAnsi" w:cstheme="minorHAnsi"/>
          <w:b/>
          <w:lang w:eastAsia="en-US"/>
        </w:rPr>
      </w:pPr>
      <w:r w:rsidRPr="006B7F46">
        <w:rPr>
          <w:rFonts w:eastAsiaTheme="minorHAnsi" w:cstheme="minorHAnsi"/>
          <w:b/>
          <w:lang w:eastAsia="en-US"/>
        </w:rPr>
        <w:t>Nyilatkozat</w:t>
      </w:r>
    </w:p>
    <w:p w14:paraId="242846CF" w14:textId="14DFBE69" w:rsidR="0045791B" w:rsidRDefault="00F0000D" w:rsidP="00E917EF">
      <w:pPr>
        <w:jc w:val="both"/>
        <w:rPr>
          <w:rFonts w:cstheme="minorHAnsi"/>
        </w:rPr>
      </w:pPr>
      <w:r>
        <w:rPr>
          <w:rFonts w:cstheme="minorHAnsi"/>
        </w:rPr>
        <w:t>Kijelentem, hogy jelenleg nem rendelkezem a tanulmányi és művészeti tevékenységem folytatásához megfelelő laptoppal.</w:t>
      </w:r>
    </w:p>
    <w:p w14:paraId="25A569DE" w14:textId="55DB23F1" w:rsidR="0045791B" w:rsidRDefault="0045791B" w:rsidP="00E917EF">
      <w:pPr>
        <w:rPr>
          <w:rFonts w:cstheme="minorHAnsi"/>
        </w:rPr>
      </w:pPr>
    </w:p>
    <w:p w14:paraId="504CA581" w14:textId="77777777" w:rsidR="0045791B" w:rsidRPr="006B7F46" w:rsidRDefault="0045791B" w:rsidP="0045791B">
      <w:pPr>
        <w:jc w:val="center"/>
        <w:rPr>
          <w:rFonts w:eastAsiaTheme="minorHAnsi" w:cstheme="minorHAnsi"/>
          <w:b/>
          <w:lang w:eastAsia="en-US"/>
        </w:rPr>
      </w:pPr>
      <w:r w:rsidRPr="006B7F46">
        <w:rPr>
          <w:rFonts w:eastAsiaTheme="minorHAnsi" w:cstheme="minorHAnsi"/>
          <w:b/>
          <w:lang w:eastAsia="en-US"/>
        </w:rPr>
        <w:t>Nyilatkozat</w:t>
      </w:r>
    </w:p>
    <w:p w14:paraId="46829F0D" w14:textId="7ECBDA6A" w:rsidR="0045791B" w:rsidRDefault="00604181" w:rsidP="00E917EF">
      <w:pPr>
        <w:jc w:val="both"/>
        <w:rPr>
          <w:rFonts w:cstheme="minorHAnsi"/>
        </w:rPr>
      </w:pPr>
      <w:r>
        <w:rPr>
          <w:rFonts w:cstheme="minorHAnsi"/>
        </w:rPr>
        <w:t xml:space="preserve">Vállalom, hogy </w:t>
      </w:r>
      <w:r w:rsidR="009C65B0">
        <w:rPr>
          <w:rFonts w:cstheme="minorHAnsi"/>
        </w:rPr>
        <w:t>a pályázaton elnyert laptopot kizárólag</w:t>
      </w:r>
      <w:r w:rsidR="0045791B" w:rsidRPr="006B7F46">
        <w:rPr>
          <w:rFonts w:cstheme="minorHAnsi"/>
        </w:rPr>
        <w:t xml:space="preserve"> tanulmányi és művészeti tevékenység</w:t>
      </w:r>
      <w:r w:rsidR="009C65B0">
        <w:rPr>
          <w:rFonts w:cstheme="minorHAnsi"/>
        </w:rPr>
        <w:t>emhez használom.</w:t>
      </w:r>
    </w:p>
    <w:p w14:paraId="0E495E29" w14:textId="2FAE0950" w:rsidR="0045791B" w:rsidRDefault="0045791B" w:rsidP="00E917EF">
      <w:pPr>
        <w:rPr>
          <w:rFonts w:cstheme="minorHAnsi"/>
        </w:rPr>
      </w:pPr>
    </w:p>
    <w:p w14:paraId="42A8014D" w14:textId="60258FB2" w:rsidR="0045791B" w:rsidRDefault="0045791B" w:rsidP="00E917EF">
      <w:pPr>
        <w:rPr>
          <w:rFonts w:cstheme="minorHAnsi"/>
        </w:rPr>
      </w:pPr>
      <w:r>
        <w:rPr>
          <w:rFonts w:cstheme="minorHAnsi"/>
        </w:rPr>
        <w:t>Kelt:</w:t>
      </w:r>
    </w:p>
    <w:p w14:paraId="1C069468" w14:textId="28434E7A" w:rsidR="0045791B" w:rsidRDefault="0045791B" w:rsidP="00E917EF">
      <w:pPr>
        <w:rPr>
          <w:rFonts w:cstheme="minorHAnsi"/>
        </w:rPr>
      </w:pPr>
    </w:p>
    <w:p w14:paraId="3926656E" w14:textId="35A851B6" w:rsidR="0045791B" w:rsidRDefault="0045791B" w:rsidP="00E917EF">
      <w:pPr>
        <w:rPr>
          <w:rFonts w:cstheme="minorHAnsi"/>
        </w:rPr>
      </w:pPr>
      <w:r>
        <w:rPr>
          <w:rFonts w:cstheme="minorHAnsi"/>
        </w:rPr>
        <w:t>-------------------------------</w:t>
      </w:r>
    </w:p>
    <w:p w14:paraId="4EC9D9AA" w14:textId="22E9F9EA" w:rsidR="0045791B" w:rsidRDefault="007F7B72" w:rsidP="00E917EF">
      <w:pPr>
        <w:rPr>
          <w:rFonts w:cstheme="minorHAnsi"/>
        </w:rPr>
      </w:pPr>
      <w:r>
        <w:rPr>
          <w:rFonts w:cstheme="minorHAnsi"/>
        </w:rPr>
        <w:t xml:space="preserve">    </w:t>
      </w:r>
      <w:r w:rsidR="0045791B">
        <w:rPr>
          <w:rFonts w:cstheme="minorHAnsi"/>
        </w:rPr>
        <w:t>Hallgató aláírása</w:t>
      </w:r>
    </w:p>
    <w:p w14:paraId="6F9BAEE8" w14:textId="067B4F5F" w:rsidR="0045791B" w:rsidRDefault="0045791B">
      <w:pPr>
        <w:rPr>
          <w:rFonts w:cstheme="minorHAnsi"/>
          <w:highlight w:val="yellow"/>
        </w:rPr>
      </w:pPr>
    </w:p>
    <w:p w14:paraId="43A0A0BD" w14:textId="1A9C79AB" w:rsidR="00EB24A7" w:rsidRDefault="00EB24A7">
      <w:pPr>
        <w:rPr>
          <w:rFonts w:cstheme="minorHAnsi"/>
          <w:highlight w:val="yellow"/>
        </w:rPr>
      </w:pPr>
      <w:bookmarkStart w:id="0" w:name="_GoBack"/>
      <w:bookmarkEnd w:id="0"/>
    </w:p>
    <w:sectPr w:rsidR="00EB24A7" w:rsidSect="006B0438">
      <w:headerReference w:type="default" r:id="rId7"/>
      <w:footerReference w:type="default" r:id="rId8"/>
      <w:pgSz w:w="11906" w:h="16838"/>
      <w:pgMar w:top="2525" w:right="1416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F63E3" w14:textId="77777777" w:rsidR="00112372" w:rsidRDefault="00112372" w:rsidP="00FD036B">
      <w:pPr>
        <w:spacing w:after="0" w:line="240" w:lineRule="auto"/>
      </w:pPr>
      <w:r>
        <w:separator/>
      </w:r>
    </w:p>
  </w:endnote>
  <w:endnote w:type="continuationSeparator" w:id="0">
    <w:p w14:paraId="0F350EA7" w14:textId="77777777" w:rsidR="00112372" w:rsidRDefault="00112372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F2B20" w14:textId="77777777" w:rsidR="00792CDA" w:rsidRPr="00792CDA" w:rsidRDefault="006B0438" w:rsidP="00792CDA">
    <w:pPr>
      <w:pStyle w:val="llb"/>
      <w:ind w:left="-1134"/>
    </w:pPr>
    <w:r>
      <w:rPr>
        <w:noProof/>
      </w:rPr>
      <w:drawing>
        <wp:inline distT="0" distB="0" distL="0" distR="0" wp14:anchorId="6950C2F1" wp14:editId="5A538B04">
          <wp:extent cx="7554036" cy="898636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lá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7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88F6" w14:textId="77777777" w:rsidR="00112372" w:rsidRDefault="00112372" w:rsidP="00FD036B">
      <w:pPr>
        <w:spacing w:after="0" w:line="240" w:lineRule="auto"/>
      </w:pPr>
      <w:r>
        <w:separator/>
      </w:r>
    </w:p>
  </w:footnote>
  <w:footnote w:type="continuationSeparator" w:id="0">
    <w:p w14:paraId="02D9B531" w14:textId="77777777" w:rsidR="00112372" w:rsidRDefault="00112372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3374" w14:textId="77777777" w:rsidR="009D2AFE" w:rsidRDefault="006B0438" w:rsidP="000259A3">
    <w:pPr>
      <w:pStyle w:val="lfej"/>
      <w:tabs>
        <w:tab w:val="clear" w:pos="4536"/>
        <w:tab w:val="clear" w:pos="9072"/>
        <w:tab w:val="left" w:pos="1701"/>
      </w:tabs>
      <w:ind w:left="-1134" w:right="-1080"/>
    </w:pPr>
    <w:r>
      <w:rPr>
        <w:noProof/>
      </w:rPr>
      <w:drawing>
        <wp:inline distT="0" distB="0" distL="0" distR="0" wp14:anchorId="014635FF" wp14:editId="7D921C33">
          <wp:extent cx="7554036" cy="1799695"/>
          <wp:effectExtent l="0" t="0" r="889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95" cy="180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BAC2494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F2A8E"/>
    <w:multiLevelType w:val="hybridMultilevel"/>
    <w:tmpl w:val="0DDE4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62A79"/>
    <w:multiLevelType w:val="hybridMultilevel"/>
    <w:tmpl w:val="0966D6FE"/>
    <w:lvl w:ilvl="0" w:tplc="C736162C">
      <w:start w:val="20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44012"/>
    <w:multiLevelType w:val="hybridMultilevel"/>
    <w:tmpl w:val="FB6E7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D14EF"/>
    <w:multiLevelType w:val="hybridMultilevel"/>
    <w:tmpl w:val="8D7A25F0"/>
    <w:lvl w:ilvl="0" w:tplc="ED5EEC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16DA"/>
    <w:multiLevelType w:val="hybridMultilevel"/>
    <w:tmpl w:val="D5500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71B79"/>
    <w:multiLevelType w:val="hybridMultilevel"/>
    <w:tmpl w:val="CE843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30A23"/>
    <w:multiLevelType w:val="multilevel"/>
    <w:tmpl w:val="43B60D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81"/>
    <w:rsid w:val="000259A3"/>
    <w:rsid w:val="0006159D"/>
    <w:rsid w:val="0008105B"/>
    <w:rsid w:val="00086ACB"/>
    <w:rsid w:val="00086FBF"/>
    <w:rsid w:val="000D108E"/>
    <w:rsid w:val="00112372"/>
    <w:rsid w:val="00122C39"/>
    <w:rsid w:val="001504A2"/>
    <w:rsid w:val="00154521"/>
    <w:rsid w:val="00161C8D"/>
    <w:rsid w:val="00165763"/>
    <w:rsid w:val="0018502E"/>
    <w:rsid w:val="001900EA"/>
    <w:rsid w:val="001A14BF"/>
    <w:rsid w:val="001A63CB"/>
    <w:rsid w:val="001C182E"/>
    <w:rsid w:val="00214E0B"/>
    <w:rsid w:val="00232646"/>
    <w:rsid w:val="00240E74"/>
    <w:rsid w:val="0025483C"/>
    <w:rsid w:val="002653A1"/>
    <w:rsid w:val="00282146"/>
    <w:rsid w:val="002C55EA"/>
    <w:rsid w:val="00325A79"/>
    <w:rsid w:val="00333028"/>
    <w:rsid w:val="00333BDC"/>
    <w:rsid w:val="00337DE1"/>
    <w:rsid w:val="003410BB"/>
    <w:rsid w:val="00361F36"/>
    <w:rsid w:val="00377A2E"/>
    <w:rsid w:val="003816D5"/>
    <w:rsid w:val="0038369E"/>
    <w:rsid w:val="00392910"/>
    <w:rsid w:val="003A0328"/>
    <w:rsid w:val="003B5596"/>
    <w:rsid w:val="003C14F2"/>
    <w:rsid w:val="003C5FAD"/>
    <w:rsid w:val="003C656E"/>
    <w:rsid w:val="003E37FE"/>
    <w:rsid w:val="00411C31"/>
    <w:rsid w:val="0045791B"/>
    <w:rsid w:val="00464636"/>
    <w:rsid w:val="004962B8"/>
    <w:rsid w:val="004A67EC"/>
    <w:rsid w:val="004E05B0"/>
    <w:rsid w:val="00547D6A"/>
    <w:rsid w:val="005A6C0A"/>
    <w:rsid w:val="005C0816"/>
    <w:rsid w:val="005D6FD2"/>
    <w:rsid w:val="005F0CAE"/>
    <w:rsid w:val="006019AC"/>
    <w:rsid w:val="00603C3D"/>
    <w:rsid w:val="00604181"/>
    <w:rsid w:val="006069FE"/>
    <w:rsid w:val="006075DC"/>
    <w:rsid w:val="00631A6A"/>
    <w:rsid w:val="0066178C"/>
    <w:rsid w:val="006618D1"/>
    <w:rsid w:val="00691227"/>
    <w:rsid w:val="006932F9"/>
    <w:rsid w:val="0069425B"/>
    <w:rsid w:val="006A3663"/>
    <w:rsid w:val="006A5F70"/>
    <w:rsid w:val="006B0438"/>
    <w:rsid w:val="006B3C12"/>
    <w:rsid w:val="006B4C6F"/>
    <w:rsid w:val="006C440D"/>
    <w:rsid w:val="006D55CD"/>
    <w:rsid w:val="006E12C1"/>
    <w:rsid w:val="00711879"/>
    <w:rsid w:val="0071788D"/>
    <w:rsid w:val="00741E28"/>
    <w:rsid w:val="0074608D"/>
    <w:rsid w:val="0077760E"/>
    <w:rsid w:val="00792CDA"/>
    <w:rsid w:val="007D0A79"/>
    <w:rsid w:val="007E5518"/>
    <w:rsid w:val="007F7B72"/>
    <w:rsid w:val="00801EE3"/>
    <w:rsid w:val="00853F2A"/>
    <w:rsid w:val="008542A7"/>
    <w:rsid w:val="00856892"/>
    <w:rsid w:val="00863036"/>
    <w:rsid w:val="0087530B"/>
    <w:rsid w:val="00893FA7"/>
    <w:rsid w:val="008A32FC"/>
    <w:rsid w:val="008A4628"/>
    <w:rsid w:val="008A4D56"/>
    <w:rsid w:val="008D6561"/>
    <w:rsid w:val="008F346E"/>
    <w:rsid w:val="00932DE9"/>
    <w:rsid w:val="009535E7"/>
    <w:rsid w:val="009C65B0"/>
    <w:rsid w:val="009D2AFE"/>
    <w:rsid w:val="009D4AF8"/>
    <w:rsid w:val="009E4F37"/>
    <w:rsid w:val="009F3B0F"/>
    <w:rsid w:val="00A414F7"/>
    <w:rsid w:val="00A77A7E"/>
    <w:rsid w:val="00A97BEE"/>
    <w:rsid w:val="00AE730D"/>
    <w:rsid w:val="00AF474D"/>
    <w:rsid w:val="00B002D9"/>
    <w:rsid w:val="00B01F3D"/>
    <w:rsid w:val="00B07FF1"/>
    <w:rsid w:val="00B51C00"/>
    <w:rsid w:val="00B725EB"/>
    <w:rsid w:val="00B73B91"/>
    <w:rsid w:val="00BA07C9"/>
    <w:rsid w:val="00BD108A"/>
    <w:rsid w:val="00BD11FE"/>
    <w:rsid w:val="00C135A6"/>
    <w:rsid w:val="00C15924"/>
    <w:rsid w:val="00C3041F"/>
    <w:rsid w:val="00C337B7"/>
    <w:rsid w:val="00C44AA0"/>
    <w:rsid w:val="00C53D7E"/>
    <w:rsid w:val="00C66623"/>
    <w:rsid w:val="00CA0EAA"/>
    <w:rsid w:val="00CA4D37"/>
    <w:rsid w:val="00CC3A35"/>
    <w:rsid w:val="00D233F0"/>
    <w:rsid w:val="00D40BEA"/>
    <w:rsid w:val="00D65D3E"/>
    <w:rsid w:val="00D86A28"/>
    <w:rsid w:val="00DB3057"/>
    <w:rsid w:val="00DB3C3A"/>
    <w:rsid w:val="00DD231F"/>
    <w:rsid w:val="00E01B32"/>
    <w:rsid w:val="00E0499B"/>
    <w:rsid w:val="00E21081"/>
    <w:rsid w:val="00E34D69"/>
    <w:rsid w:val="00E50ECB"/>
    <w:rsid w:val="00E917EF"/>
    <w:rsid w:val="00E97326"/>
    <w:rsid w:val="00EA4234"/>
    <w:rsid w:val="00EB24A7"/>
    <w:rsid w:val="00EC105F"/>
    <w:rsid w:val="00EC3F6D"/>
    <w:rsid w:val="00ED2C9F"/>
    <w:rsid w:val="00ED4E1C"/>
    <w:rsid w:val="00EF0187"/>
    <w:rsid w:val="00F0000D"/>
    <w:rsid w:val="00F01B90"/>
    <w:rsid w:val="00F1495B"/>
    <w:rsid w:val="00F2638B"/>
    <w:rsid w:val="00F32622"/>
    <w:rsid w:val="00F33366"/>
    <w:rsid w:val="00F639C8"/>
    <w:rsid w:val="00F814FC"/>
    <w:rsid w:val="00F86D1A"/>
    <w:rsid w:val="00FA1BB2"/>
    <w:rsid w:val="00FB080C"/>
    <w:rsid w:val="00FD036B"/>
    <w:rsid w:val="00FD0D78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868DF"/>
  <w15:docId w15:val="{58CFA534-EF33-4AD6-B0D5-1608C39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CA0EA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 w:eastAsia="en-US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CA0EA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CA0EA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paragraph" w:styleId="Listaszerbekezds">
    <w:name w:val="List Paragraph"/>
    <w:basedOn w:val="Norml"/>
    <w:uiPriority w:val="34"/>
    <w:qFormat/>
    <w:rsid w:val="00C135A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A0EA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0E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0EAA"/>
    <w:rPr>
      <w:rFonts w:eastAsiaTheme="majorEastAsia" w:cstheme="majorBidi"/>
      <w:color w:val="365F91" w:themeColor="accent1" w:themeShade="BF"/>
      <w:sz w:val="28"/>
      <w:szCs w:val="28"/>
      <w:lang w:val="en-US" w:eastAsia="en-US"/>
    </w:rPr>
  </w:style>
  <w:style w:type="paragraph" w:styleId="Szvegtrzs">
    <w:name w:val="Body Text"/>
    <w:basedOn w:val="Norml"/>
    <w:link w:val="SzvegtrzsChar"/>
    <w:qFormat/>
    <w:rsid w:val="00CA0EAA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CA0EAA"/>
    <w:rPr>
      <w:rFonts w:eastAsiaTheme="minorHAnsi"/>
      <w:sz w:val="24"/>
      <w:szCs w:val="24"/>
      <w:lang w:val="en-US" w:eastAsia="en-US"/>
    </w:rPr>
  </w:style>
  <w:style w:type="paragraph" w:customStyle="1" w:styleId="FirstParagraph">
    <w:name w:val="First Paragraph"/>
    <w:basedOn w:val="Szvegtrzs"/>
    <w:next w:val="Szvegtrzs"/>
    <w:qFormat/>
    <w:rsid w:val="00CA0EAA"/>
  </w:style>
  <w:style w:type="paragraph" w:customStyle="1" w:styleId="Compact">
    <w:name w:val="Compact"/>
    <w:basedOn w:val="Szvegtrzs"/>
    <w:qFormat/>
    <w:rsid w:val="00CA0EAA"/>
    <w:pPr>
      <w:spacing w:before="36" w:after="36"/>
    </w:pPr>
  </w:style>
  <w:style w:type="character" w:styleId="Jegyzethivatkozs">
    <w:name w:val="annotation reference"/>
    <w:basedOn w:val="Bekezdsalapbettpusa"/>
    <w:uiPriority w:val="99"/>
    <w:semiHidden/>
    <w:unhideWhenUsed/>
    <w:rsid w:val="006019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19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19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19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19A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893FA7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23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imon.gyongyi\AppData\Local\Microsoft\Windows\Temporary%20Internet%20Files\Content.Outlook\9QRZPX0Y\MKE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MKE lp</Template>
  <TotalTime>20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Gyöngyi</dc:creator>
  <cp:lastModifiedBy>Végh Norbert</cp:lastModifiedBy>
  <cp:revision>2</cp:revision>
  <cp:lastPrinted>2023-01-13T10:52:00Z</cp:lastPrinted>
  <dcterms:created xsi:type="dcterms:W3CDTF">2025-11-12T13:31:00Z</dcterms:created>
  <dcterms:modified xsi:type="dcterms:W3CDTF">2025-11-12T13:31:00Z</dcterms:modified>
</cp:coreProperties>
</file>